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福建陶瓷行业特别贡献奖推荐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108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7530"/>
    <w:rsid w:val="19CF0520"/>
    <w:rsid w:val="1B087530"/>
    <w:rsid w:val="42A1709E"/>
    <w:rsid w:val="692C6C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2018-10-26T07:17:00Z</dcterms:created>
  <dc:creator>中国陶瓷官网韩蓓</dc:creator>
  <cp:lastModifiedBy>福建省陶瓷行业协会</cp:lastModifiedBy>
  <dcterms:modified xsi:type="dcterms:W3CDTF">2019-02-28T05:23:36Z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