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福建陶瓷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行业市场营销精英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19CF0520"/>
    <w:rsid w:val="1B087530"/>
    <w:rsid w:val="2A716539"/>
    <w:rsid w:val="327A71DE"/>
    <w:rsid w:val="37593DD0"/>
    <w:rsid w:val="3E8F1B8C"/>
    <w:rsid w:val="5F8918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福建省陶瓷行业协会</cp:lastModifiedBy>
  <dcterms:modified xsi:type="dcterms:W3CDTF">2019-02-28T05:27:40Z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